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05" w:rsidRPr="008B4C43" w:rsidRDefault="00782905" w:rsidP="002B727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782905" w:rsidRDefault="00782905" w:rsidP="007C73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Az egészségügyi jeles napok sorában július 27-én a</w:t>
      </w:r>
      <w:r w:rsidRPr="00D02C1C">
        <w:rPr>
          <w:b/>
          <w:sz w:val="22"/>
          <w:szCs w:val="22"/>
        </w:rPr>
        <w:t xml:space="preserve"> fej és a nyak területén előforduló rosszindulatú daganatok </w:t>
      </w:r>
      <w:r>
        <w:rPr>
          <w:b/>
          <w:sz w:val="22"/>
          <w:szCs w:val="22"/>
        </w:rPr>
        <w:t>elleni kü</w:t>
      </w:r>
      <w:r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delemre figyel a világ. </w:t>
      </w:r>
      <w:r w:rsidRPr="009570F0">
        <w:rPr>
          <w:b/>
          <w:sz w:val="22"/>
          <w:szCs w:val="22"/>
        </w:rPr>
        <w:t>A Tolna Megyei Balassa János Kórház Tudom</w:t>
      </w:r>
      <w:r w:rsidRPr="009570F0">
        <w:rPr>
          <w:b/>
          <w:sz w:val="22"/>
          <w:szCs w:val="22"/>
        </w:rPr>
        <w:t>á</w:t>
      </w:r>
      <w:r w:rsidRPr="009570F0">
        <w:rPr>
          <w:b/>
          <w:sz w:val="22"/>
          <w:szCs w:val="22"/>
        </w:rPr>
        <w:t xml:space="preserve">nyos Tanácsa </w:t>
      </w:r>
      <w:r>
        <w:rPr>
          <w:b/>
          <w:sz w:val="22"/>
          <w:szCs w:val="22"/>
        </w:rPr>
        <w:t>a megelőzés és a minél hatékonyabb gyógyítás é</w:t>
      </w:r>
      <w:r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dekében</w:t>
      </w:r>
      <w:r w:rsidRPr="009570F0">
        <w:rPr>
          <w:b/>
          <w:sz w:val="22"/>
          <w:szCs w:val="22"/>
        </w:rPr>
        <w:t xml:space="preserve"> az alábbi ismeretterjesztő cikket teszi közzé.</w:t>
      </w:r>
    </w:p>
    <w:p w:rsidR="00782905" w:rsidRPr="008B4C43" w:rsidRDefault="00782905" w:rsidP="007D32B6">
      <w:pPr>
        <w:tabs>
          <w:tab w:val="left" w:pos="3828"/>
          <w:tab w:val="left" w:pos="396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B4C43">
        <w:rPr>
          <w:b/>
          <w:sz w:val="22"/>
          <w:szCs w:val="22"/>
        </w:rPr>
        <w:t xml:space="preserve">Prof. Dr. </w:t>
      </w:r>
      <w:smartTag w:uri="urn:schemas-microsoft-com:office:smarttags" w:element="PersonName">
        <w:smartTagPr>
          <w:attr w:name="ProductID" w:val="Kondákor István"/>
        </w:smartTagPr>
        <w:r w:rsidRPr="008B4C43">
          <w:rPr>
            <w:b/>
            <w:sz w:val="22"/>
            <w:szCs w:val="22"/>
          </w:rPr>
          <w:t>Kondákor István</w:t>
        </w:r>
      </w:smartTag>
      <w:r w:rsidRPr="008B4C43">
        <w:rPr>
          <w:b/>
          <w:sz w:val="22"/>
          <w:szCs w:val="22"/>
        </w:rPr>
        <w:t xml:space="preserve"> egyetemi </w:t>
      </w:r>
      <w:r>
        <w:rPr>
          <w:b/>
          <w:sz w:val="22"/>
          <w:szCs w:val="22"/>
        </w:rPr>
        <w:t>magán</w:t>
      </w:r>
      <w:r w:rsidRPr="008B4C43">
        <w:rPr>
          <w:b/>
          <w:sz w:val="22"/>
          <w:szCs w:val="22"/>
        </w:rPr>
        <w:t>tanár</w:t>
      </w:r>
    </w:p>
    <w:p w:rsidR="00782905" w:rsidRPr="008B4C43" w:rsidRDefault="00782905" w:rsidP="007D32B6">
      <w:pPr>
        <w:tabs>
          <w:tab w:val="center" w:pos="6237"/>
        </w:tabs>
        <w:jc w:val="both"/>
        <w:rPr>
          <w:b/>
          <w:sz w:val="22"/>
          <w:szCs w:val="22"/>
        </w:rPr>
      </w:pPr>
      <w:r w:rsidRPr="008B4C43">
        <w:rPr>
          <w:b/>
          <w:sz w:val="22"/>
          <w:szCs w:val="22"/>
        </w:rPr>
        <w:tab/>
        <w:t>elnök</w:t>
      </w:r>
    </w:p>
    <w:p w:rsidR="00782905" w:rsidRDefault="00782905" w:rsidP="007D32B6">
      <w:pPr>
        <w:tabs>
          <w:tab w:val="center" w:pos="623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B4C43">
        <w:rPr>
          <w:b/>
          <w:sz w:val="22"/>
          <w:szCs w:val="22"/>
        </w:rPr>
        <w:t>Tolna Megyei Balassa János Kórház</w:t>
      </w:r>
    </w:p>
    <w:p w:rsidR="00782905" w:rsidRPr="008B4C43" w:rsidRDefault="00782905" w:rsidP="007D32B6">
      <w:pPr>
        <w:tabs>
          <w:tab w:val="center" w:pos="623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B4C43">
        <w:rPr>
          <w:b/>
          <w:sz w:val="22"/>
          <w:szCs w:val="22"/>
        </w:rPr>
        <w:t>Tudományos Tanács</w:t>
      </w:r>
    </w:p>
    <w:p w:rsidR="00782905" w:rsidRDefault="00782905" w:rsidP="007C7384">
      <w:pPr>
        <w:jc w:val="both"/>
        <w:rPr>
          <w:b/>
          <w:sz w:val="22"/>
          <w:szCs w:val="22"/>
        </w:rPr>
      </w:pPr>
    </w:p>
    <w:p w:rsidR="00782905" w:rsidRDefault="00782905" w:rsidP="007C7384">
      <w:pPr>
        <w:jc w:val="both"/>
        <w:rPr>
          <w:b/>
          <w:sz w:val="22"/>
          <w:szCs w:val="22"/>
        </w:rPr>
      </w:pPr>
    </w:p>
    <w:p w:rsidR="00782905" w:rsidRPr="008B3078" w:rsidRDefault="00782905" w:rsidP="00D02C1C">
      <w:pPr>
        <w:jc w:val="both"/>
        <w:rPr>
          <w:b/>
        </w:rPr>
      </w:pPr>
      <w:r w:rsidRPr="008B3078">
        <w:rPr>
          <w:b/>
        </w:rPr>
        <w:t>Fej-Nyak Rák Elleni Küzdelem Világnapja: július 27.</w:t>
      </w:r>
    </w:p>
    <w:p w:rsidR="00782905" w:rsidRDefault="00782905" w:rsidP="00D02C1C">
      <w:pPr>
        <w:jc w:val="both"/>
      </w:pPr>
    </w:p>
    <w:p w:rsidR="00782905" w:rsidRDefault="00782905" w:rsidP="008B3078">
      <w:pPr>
        <w:spacing w:line="276" w:lineRule="auto"/>
        <w:jc w:val="both"/>
      </w:pPr>
      <w:r>
        <w:t xml:space="preserve">A Fej-Nyaki Onkológiai Társaságok Nemzetközi Föderációja július 27-ét a </w:t>
      </w:r>
      <w:r w:rsidRPr="000A42C8">
        <w:rPr>
          <w:i/>
        </w:rPr>
        <w:t>Fej-nyaki Daganatok Elleni Küzdelem Világnapjává</w:t>
      </w:r>
      <w:r>
        <w:t xml:space="preserve"> nyilvánította. A ne</w:t>
      </w:r>
      <w:r>
        <w:t>m</w:t>
      </w:r>
      <w:r>
        <w:t>zetközi programhoz hazánk is csatlakozott, ennek keretében kapcs</w:t>
      </w:r>
      <w:r>
        <w:t>o</w:t>
      </w:r>
      <w:r>
        <w:t>lódott Kórházunk is az immár hagyományosnak mondható szűrésbe.</w:t>
      </w:r>
    </w:p>
    <w:p w:rsidR="00782905" w:rsidRDefault="00782905" w:rsidP="008B3078">
      <w:pPr>
        <w:spacing w:line="276" w:lineRule="auto"/>
        <w:jc w:val="both"/>
      </w:pPr>
      <w:r>
        <w:t>Az akció lényege, hogy felhívja a társadalom figyelmét a megelőzés ille</w:t>
      </w:r>
      <w:r>
        <w:t>t</w:t>
      </w:r>
      <w:r>
        <w:t>ve a betegség korai felismerésének fontosságára. Szomorú aktualitás, hogy h</w:t>
      </w:r>
      <w:r>
        <w:t>a</w:t>
      </w:r>
      <w:r>
        <w:t>zánk évek óta vezető helyet foglal el a nemzetközi fej-nyaki daganat el</w:t>
      </w:r>
      <w:r>
        <w:t>ő</w:t>
      </w:r>
      <w:r>
        <w:t>fordulási és halálozási statisztikában.</w:t>
      </w:r>
    </w:p>
    <w:p w:rsidR="00782905" w:rsidRDefault="00782905" w:rsidP="008B3078">
      <w:pPr>
        <w:spacing w:line="276" w:lineRule="auto"/>
        <w:jc w:val="both"/>
      </w:pPr>
      <w:r>
        <w:t>Ezúton is kiemelném a gyanújelek közül az egyértelműeket: 3 hétnél tovább fennálló rekedtség, nyelési nehézség, nem gyógyuló szájüregi seb, illetve 3 hétnél régebb óta fennálló nyaki nyirokcsomó duzzanat. A dohányzás a fej-nyaki daganatoknál is egyértelműen fokozott kockázati tényezőnek számít.</w:t>
      </w:r>
    </w:p>
    <w:p w:rsidR="00782905" w:rsidRDefault="00782905" w:rsidP="008B3078">
      <w:pPr>
        <w:spacing w:line="276" w:lineRule="auto"/>
        <w:jc w:val="both"/>
      </w:pPr>
      <w:r>
        <w:t>Hangsúlyozzuk, hogy a világnap alkalmából tartott szűrés figyelemfelh</w:t>
      </w:r>
      <w:r>
        <w:t>í</w:t>
      </w:r>
      <w:r>
        <w:t>vó jellegű, nem korlátozódik 07 27-re. Akinek fentiekhez hasonló panasza van, jelentkezzen szakrendelésünkön</w:t>
      </w:r>
      <w:r w:rsidRPr="00D02C1C">
        <w:t xml:space="preserve"> </w:t>
      </w:r>
      <w:r>
        <w:t>a 74/ 501-853, vagy 74/501-649 telefonszá</w:t>
      </w:r>
      <w:r>
        <w:t>m</w:t>
      </w:r>
      <w:r>
        <w:t>ok val</w:t>
      </w:r>
      <w:r>
        <w:t>a</w:t>
      </w:r>
      <w:r>
        <w:t>melyikén. Az időpont egyeztetés a minél rövidebb várakozási idő elérése érdekében szü</w:t>
      </w:r>
      <w:r>
        <w:t>k</w:t>
      </w:r>
      <w:r>
        <w:t>séges.</w:t>
      </w:r>
    </w:p>
    <w:p w:rsidR="00782905" w:rsidRDefault="00782905" w:rsidP="00D02C1C">
      <w:pPr>
        <w:jc w:val="both"/>
      </w:pPr>
    </w:p>
    <w:p w:rsidR="00782905" w:rsidRDefault="00782905" w:rsidP="00D02C1C">
      <w:pPr>
        <w:jc w:val="both"/>
      </w:pPr>
    </w:p>
    <w:p w:rsidR="00782905" w:rsidRDefault="00782905" w:rsidP="00D02C1C">
      <w:pPr>
        <w:jc w:val="both"/>
      </w:pPr>
    </w:p>
    <w:p w:rsidR="00782905" w:rsidRPr="00D02C1C" w:rsidRDefault="00782905" w:rsidP="00D02C1C">
      <w:pPr>
        <w:tabs>
          <w:tab w:val="left" w:pos="4820"/>
        </w:tabs>
        <w:jc w:val="both"/>
        <w:rPr>
          <w:b/>
        </w:rPr>
      </w:pPr>
      <w:r>
        <w:rPr>
          <w:b/>
        </w:rPr>
        <w:tab/>
      </w:r>
      <w:r w:rsidRPr="00D02C1C">
        <w:rPr>
          <w:b/>
        </w:rPr>
        <w:t>Dr. Móricz Péter PhD</w:t>
      </w:r>
    </w:p>
    <w:p w:rsidR="00782905" w:rsidRDefault="00782905" w:rsidP="00D02C1C">
      <w:pPr>
        <w:tabs>
          <w:tab w:val="center" w:pos="5812"/>
        </w:tabs>
        <w:jc w:val="both"/>
      </w:pPr>
      <w:r>
        <w:tab/>
        <w:t>osztályvezető főorvos</w:t>
      </w:r>
    </w:p>
    <w:p w:rsidR="00782905" w:rsidRDefault="00782905" w:rsidP="00D02C1C">
      <w:pPr>
        <w:tabs>
          <w:tab w:val="center" w:pos="5812"/>
        </w:tabs>
        <w:jc w:val="both"/>
      </w:pPr>
      <w:r>
        <w:tab/>
        <w:t>Fül-Orr-Gégészeti Osztály</w:t>
      </w:r>
    </w:p>
    <w:p w:rsidR="00782905" w:rsidRPr="005963AC" w:rsidRDefault="00782905" w:rsidP="00CD34F0">
      <w:pPr>
        <w:shd w:val="clear" w:color="auto" w:fill="FFFFFF"/>
        <w:rPr>
          <w:color w:val="222222"/>
        </w:rPr>
      </w:pPr>
    </w:p>
    <w:sectPr w:rsidR="00782905" w:rsidRPr="005963AC" w:rsidSect="00A726A1">
      <w:headerReference w:type="even" r:id="rId7"/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05" w:rsidRDefault="00782905">
      <w:r>
        <w:separator/>
      </w:r>
    </w:p>
  </w:endnote>
  <w:endnote w:type="continuationSeparator" w:id="0">
    <w:p w:rsidR="00782905" w:rsidRDefault="0078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5" w:rsidRPr="00FD5633" w:rsidRDefault="00782905">
    <w:pPr>
      <w:pStyle w:val="Footer"/>
      <w:rPr>
        <w:rFonts w:ascii="Georgia" w:hAnsi="Georgia"/>
      </w:rPr>
    </w:pPr>
    <w:r w:rsidRPr="00FD5633">
      <w:rPr>
        <w:rFonts w:ascii="Georgia" w:hAnsi="Georgia"/>
      </w:rPr>
      <w:t>7100 Szekszárd, Béri Balogh Á. u.5-7</w:t>
    </w:r>
  </w:p>
  <w:p w:rsidR="00782905" w:rsidRPr="00FD5633" w:rsidRDefault="00782905">
    <w:pPr>
      <w:pStyle w:val="Footer"/>
      <w:rPr>
        <w:rFonts w:ascii="Georgia" w:hAnsi="Georgia"/>
      </w:rPr>
    </w:pPr>
    <w:r w:rsidRPr="00FD5633">
      <w:rPr>
        <w:rFonts w:ascii="Georgia" w:hAnsi="Georgia"/>
      </w:rPr>
      <w:t>Telefon: 74/501-60</w:t>
    </w:r>
    <w:r>
      <w:rPr>
        <w:rFonts w:ascii="Georgia" w:hAnsi="Georgia"/>
      </w:rPr>
      <w:t>1</w:t>
    </w:r>
    <w:r w:rsidRPr="00FD5633">
      <w:rPr>
        <w:rFonts w:ascii="Georgia" w:hAnsi="Georgia"/>
      </w:rPr>
      <w:t>, Fax: 74/501-530</w:t>
    </w:r>
  </w:p>
  <w:p w:rsidR="00782905" w:rsidRPr="00FD5633" w:rsidRDefault="00782905">
    <w:pPr>
      <w:pStyle w:val="Footer"/>
      <w:pBdr>
        <w:bottom w:val="double" w:sz="12" w:space="1" w:color="auto"/>
      </w:pBdr>
      <w:rPr>
        <w:rFonts w:ascii="Georgia" w:hAnsi="Georgia"/>
      </w:rPr>
    </w:pPr>
    <w:r w:rsidRPr="00FD5633">
      <w:rPr>
        <w:rFonts w:ascii="Georgia" w:hAnsi="Georgia"/>
      </w:rPr>
      <w:t xml:space="preserve">E-mail: </w:t>
    </w:r>
    <w:r>
      <w:rPr>
        <w:rFonts w:ascii="Georgia" w:hAnsi="Georgia"/>
      </w:rPr>
      <w:t>foigazgato</w:t>
    </w:r>
    <w:r w:rsidRPr="00FD5633">
      <w:rPr>
        <w:rFonts w:ascii="Georgia" w:hAnsi="Georgia"/>
      </w:rPr>
      <w:t>@tmkorhaz.hu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05" w:rsidRDefault="00782905">
      <w:r>
        <w:separator/>
      </w:r>
    </w:p>
  </w:footnote>
  <w:footnote w:type="continuationSeparator" w:id="0">
    <w:p w:rsidR="00782905" w:rsidRDefault="00782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5" w:rsidRDefault="00782905">
    <w:pPr>
      <w:pStyle w:val="Header"/>
    </w:pPr>
  </w:p>
  <w:p w:rsidR="00782905" w:rsidRDefault="00782905">
    <w:r>
      <w:t>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5" w:rsidRPr="00FD5633" w:rsidRDefault="00782905" w:rsidP="00207D87">
    <w:pPr>
      <w:pStyle w:val="Header"/>
      <w:tabs>
        <w:tab w:val="clear" w:pos="4536"/>
        <w:tab w:val="center" w:pos="-3261"/>
      </w:tabs>
      <w:rPr>
        <w:rFonts w:ascii="Georgia" w:hAnsi="Georgia"/>
        <w:b/>
        <w:sz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6.7pt;margin-top:13.35pt;width:338.25pt;height:14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" stroked="f">
          <v:textbox style="mso-fit-shape-to-text:t">
            <w:txbxContent>
              <w:p w:rsidR="00782905" w:rsidRPr="00FD5633" w:rsidRDefault="00782905" w:rsidP="00207D87">
                <w:pPr>
                  <w:pStyle w:val="Header"/>
                  <w:tabs>
                    <w:tab w:val="clear" w:pos="4536"/>
                    <w:tab w:val="center" w:pos="-3261"/>
                  </w:tabs>
                  <w:jc w:val="center"/>
                  <w:rPr>
                    <w:rFonts w:ascii="Georgia" w:hAnsi="Georgia"/>
                    <w:b/>
                    <w:sz w:val="22"/>
                  </w:rPr>
                </w:pPr>
                <w:r w:rsidRPr="00593522">
                  <w:rPr>
                    <w:rFonts w:ascii="Georgia" w:hAnsi="Georgia"/>
                    <w:b/>
                    <w:sz w:val="22"/>
                  </w:rPr>
                  <w:t>Tolna Megyei</w:t>
                </w:r>
                <w:r>
                  <w:rPr>
                    <w:rFonts w:ascii="Georgia" w:hAnsi="Georgia"/>
                    <w:b/>
                    <w:sz w:val="22"/>
                  </w:rPr>
                  <w:t xml:space="preserve"> Balassa János Kórház</w:t>
                </w:r>
              </w:p>
              <w:p w:rsidR="00782905" w:rsidRDefault="00782905" w:rsidP="00207D87">
                <w:pPr>
                  <w:pStyle w:val="Header"/>
                  <w:tabs>
                    <w:tab w:val="clear" w:pos="4536"/>
                    <w:tab w:val="center" w:pos="-3261"/>
                  </w:tabs>
                  <w:jc w:val="center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z w:val="22"/>
                  </w:rPr>
                  <w:t>Tudományos Tanács</w:t>
                </w:r>
              </w:p>
              <w:p w:rsidR="00782905" w:rsidRDefault="00782905" w:rsidP="00207D87">
                <w:pPr>
                  <w:jc w:val="center"/>
                </w:pPr>
                <w:r>
                  <w:rPr>
                    <w:rFonts w:ascii="Georgia" w:hAnsi="Georgia"/>
                    <w:b/>
                    <w:sz w:val="22"/>
                  </w:rPr>
                  <w:t>Szekszárd</w:t>
                </w:r>
              </w:p>
            </w:txbxContent>
          </v:textbox>
        </v:shape>
      </w:pict>
    </w:r>
    <w:r w:rsidRPr="008602AF">
      <w:rPr>
        <w:rFonts w:ascii="Georgia" w:hAnsi="Georgia"/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alt="logokor.png" style="width:63pt;height:61.5pt;visibility:visible">
          <v:imagedata r:id="rId1" o:title=""/>
        </v:shape>
      </w:pict>
    </w:r>
    <w:r w:rsidRPr="00207D87">
      <w:rPr>
        <w:rFonts w:ascii="Georgia" w:hAnsi="Georgia"/>
        <w:b/>
        <w:i/>
      </w:rPr>
      <w:t xml:space="preserve">                                             </w:t>
    </w:r>
    <w:r>
      <w:rPr>
        <w:rFonts w:ascii="Georgia" w:hAnsi="Georgia"/>
        <w:b/>
        <w:sz w:val="22"/>
      </w:rPr>
      <w:tab/>
    </w:r>
    <w:r>
      <w:rPr>
        <w:rFonts w:ascii="Georgia" w:hAnsi="Georgia"/>
        <w:b/>
        <w:sz w:val="22"/>
      </w:rPr>
      <w:tab/>
    </w:r>
  </w:p>
  <w:p w:rsidR="00782905" w:rsidRPr="008815AA" w:rsidRDefault="00782905">
    <w:pPr>
      <w:pStyle w:val="Header"/>
      <w:pBdr>
        <w:bottom w:val="double" w:sz="12" w:space="1" w:color="auto"/>
      </w:pBdr>
      <w:tabs>
        <w:tab w:val="clear" w:pos="4536"/>
        <w:tab w:val="center" w:pos="-3261"/>
      </w:tabs>
      <w:rPr>
        <w:rFonts w:ascii="Georgia" w:hAnsi="Georgia"/>
        <w:b/>
        <w:i/>
        <w:sz w:val="22"/>
      </w:rPr>
    </w:pPr>
    <w:r w:rsidRPr="00FD5633">
      <w:rPr>
        <w:rFonts w:ascii="Georgia" w:hAnsi="Georgia"/>
        <w:b/>
        <w:sz w:val="22"/>
      </w:rPr>
      <w:t xml:space="preserve">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C69"/>
    <w:multiLevelType w:val="hybridMultilevel"/>
    <w:tmpl w:val="8E46A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401B"/>
    <w:multiLevelType w:val="hybridMultilevel"/>
    <w:tmpl w:val="14AA2D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20C29"/>
    <w:multiLevelType w:val="hybridMultilevel"/>
    <w:tmpl w:val="46FA49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467AA"/>
    <w:multiLevelType w:val="hybridMultilevel"/>
    <w:tmpl w:val="49666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55CC"/>
    <w:multiLevelType w:val="hybridMultilevel"/>
    <w:tmpl w:val="064AB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44D66"/>
    <w:multiLevelType w:val="hybridMultilevel"/>
    <w:tmpl w:val="18340BB6"/>
    <w:lvl w:ilvl="0" w:tplc="910869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103DB"/>
    <w:multiLevelType w:val="hybridMultilevel"/>
    <w:tmpl w:val="64CA20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E14E0"/>
    <w:multiLevelType w:val="hybridMultilevel"/>
    <w:tmpl w:val="7BD63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5773C"/>
    <w:multiLevelType w:val="hybridMultilevel"/>
    <w:tmpl w:val="2A86A2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954B0"/>
    <w:multiLevelType w:val="hybridMultilevel"/>
    <w:tmpl w:val="8856C47A"/>
    <w:lvl w:ilvl="0" w:tplc="D130C2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703B0A"/>
    <w:multiLevelType w:val="hybridMultilevel"/>
    <w:tmpl w:val="6444F7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86107"/>
    <w:multiLevelType w:val="hybridMultilevel"/>
    <w:tmpl w:val="7654EC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F68C4"/>
    <w:multiLevelType w:val="hybridMultilevel"/>
    <w:tmpl w:val="0F4AD618"/>
    <w:lvl w:ilvl="0" w:tplc="040E000F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  <w:rPr>
        <w:rFonts w:cs="Times New Roman"/>
      </w:rPr>
    </w:lvl>
  </w:abstractNum>
  <w:abstractNum w:abstractNumId="13">
    <w:nsid w:val="315708B3"/>
    <w:multiLevelType w:val="hybridMultilevel"/>
    <w:tmpl w:val="C0D07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7618A"/>
    <w:multiLevelType w:val="hybridMultilevel"/>
    <w:tmpl w:val="801AFB28"/>
    <w:lvl w:ilvl="0" w:tplc="D94A95E4">
      <w:start w:val="1"/>
      <w:numFmt w:val="bullet"/>
      <w:lvlText w:val=""/>
      <w:lvlJc w:val="left"/>
      <w:pPr>
        <w:tabs>
          <w:tab w:val="num" w:pos="420"/>
        </w:tabs>
        <w:ind w:left="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70507E2"/>
    <w:multiLevelType w:val="hybridMultilevel"/>
    <w:tmpl w:val="3F0051B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1A04A2"/>
    <w:multiLevelType w:val="hybridMultilevel"/>
    <w:tmpl w:val="F496B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E07D6"/>
    <w:multiLevelType w:val="hybridMultilevel"/>
    <w:tmpl w:val="9E3AA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D7E2D"/>
    <w:multiLevelType w:val="hybridMultilevel"/>
    <w:tmpl w:val="C47A0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B27D0"/>
    <w:multiLevelType w:val="hybridMultilevel"/>
    <w:tmpl w:val="2E7809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35F44"/>
    <w:multiLevelType w:val="hybridMultilevel"/>
    <w:tmpl w:val="12349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432C4"/>
    <w:multiLevelType w:val="hybridMultilevel"/>
    <w:tmpl w:val="6C70A3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10705"/>
    <w:multiLevelType w:val="hybridMultilevel"/>
    <w:tmpl w:val="19C26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504B8"/>
    <w:multiLevelType w:val="hybridMultilevel"/>
    <w:tmpl w:val="5386C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F0DEE"/>
    <w:multiLevelType w:val="hybridMultilevel"/>
    <w:tmpl w:val="294C9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74637"/>
    <w:multiLevelType w:val="hybridMultilevel"/>
    <w:tmpl w:val="C5F6EB10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22640A4"/>
    <w:multiLevelType w:val="hybridMultilevel"/>
    <w:tmpl w:val="EA16F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21F20"/>
    <w:multiLevelType w:val="hybridMultilevel"/>
    <w:tmpl w:val="9F7CE5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80589E"/>
    <w:multiLevelType w:val="hybridMultilevel"/>
    <w:tmpl w:val="C38ED72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13A4723"/>
    <w:multiLevelType w:val="hybridMultilevel"/>
    <w:tmpl w:val="92BE27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FF0799"/>
    <w:multiLevelType w:val="hybridMultilevel"/>
    <w:tmpl w:val="5656A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A06F3"/>
    <w:multiLevelType w:val="hybridMultilevel"/>
    <w:tmpl w:val="8AE88C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6E60A0"/>
    <w:multiLevelType w:val="hybridMultilevel"/>
    <w:tmpl w:val="49EC49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D3E0C"/>
    <w:multiLevelType w:val="hybridMultilevel"/>
    <w:tmpl w:val="113696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611FF"/>
    <w:multiLevelType w:val="hybridMultilevel"/>
    <w:tmpl w:val="4C084F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32"/>
  </w:num>
  <w:num w:numId="5">
    <w:abstractNumId w:val="27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34"/>
  </w:num>
  <w:num w:numId="12">
    <w:abstractNumId w:val="15"/>
  </w:num>
  <w:num w:numId="13">
    <w:abstractNumId w:val="19"/>
  </w:num>
  <w:num w:numId="14">
    <w:abstractNumId w:val="21"/>
  </w:num>
  <w:num w:numId="15">
    <w:abstractNumId w:val="8"/>
  </w:num>
  <w:num w:numId="16">
    <w:abstractNumId w:val="25"/>
  </w:num>
  <w:num w:numId="17">
    <w:abstractNumId w:val="31"/>
  </w:num>
  <w:num w:numId="18">
    <w:abstractNumId w:val="33"/>
  </w:num>
  <w:num w:numId="19">
    <w:abstractNumId w:val="30"/>
  </w:num>
  <w:num w:numId="20">
    <w:abstractNumId w:val="13"/>
  </w:num>
  <w:num w:numId="21">
    <w:abstractNumId w:val="14"/>
  </w:num>
  <w:num w:numId="22">
    <w:abstractNumId w:val="3"/>
  </w:num>
  <w:num w:numId="23">
    <w:abstractNumId w:val="20"/>
  </w:num>
  <w:num w:numId="24">
    <w:abstractNumId w:val="0"/>
  </w:num>
  <w:num w:numId="25">
    <w:abstractNumId w:val="4"/>
  </w:num>
  <w:num w:numId="26">
    <w:abstractNumId w:val="22"/>
  </w:num>
  <w:num w:numId="27">
    <w:abstractNumId w:val="16"/>
  </w:num>
  <w:num w:numId="28">
    <w:abstractNumId w:val="23"/>
  </w:num>
  <w:num w:numId="29">
    <w:abstractNumId w:val="24"/>
  </w:num>
  <w:num w:numId="30">
    <w:abstractNumId w:val="18"/>
  </w:num>
  <w:num w:numId="31">
    <w:abstractNumId w:val="7"/>
  </w:num>
  <w:num w:numId="32">
    <w:abstractNumId w:val="28"/>
  </w:num>
  <w:num w:numId="33">
    <w:abstractNumId w:val="17"/>
  </w:num>
  <w:num w:numId="34">
    <w:abstractNumId w:val="9"/>
  </w:num>
  <w:num w:numId="3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7F4"/>
    <w:rsid w:val="0000081F"/>
    <w:rsid w:val="00000F62"/>
    <w:rsid w:val="00001672"/>
    <w:rsid w:val="00001CBA"/>
    <w:rsid w:val="00006D35"/>
    <w:rsid w:val="00006F5A"/>
    <w:rsid w:val="00007C74"/>
    <w:rsid w:val="00011F67"/>
    <w:rsid w:val="000176FF"/>
    <w:rsid w:val="00022F6A"/>
    <w:rsid w:val="0002478C"/>
    <w:rsid w:val="00024F6B"/>
    <w:rsid w:val="00026182"/>
    <w:rsid w:val="00026330"/>
    <w:rsid w:val="0003082D"/>
    <w:rsid w:val="00033D96"/>
    <w:rsid w:val="00035E73"/>
    <w:rsid w:val="00040050"/>
    <w:rsid w:val="000407C5"/>
    <w:rsid w:val="00040C04"/>
    <w:rsid w:val="00041AB6"/>
    <w:rsid w:val="000423DE"/>
    <w:rsid w:val="00042556"/>
    <w:rsid w:val="00042676"/>
    <w:rsid w:val="00043AB1"/>
    <w:rsid w:val="000456FC"/>
    <w:rsid w:val="00046076"/>
    <w:rsid w:val="00046537"/>
    <w:rsid w:val="00047CBE"/>
    <w:rsid w:val="00047E40"/>
    <w:rsid w:val="000506EF"/>
    <w:rsid w:val="00050DAD"/>
    <w:rsid w:val="000519F5"/>
    <w:rsid w:val="0005375A"/>
    <w:rsid w:val="00053FE2"/>
    <w:rsid w:val="00054D7A"/>
    <w:rsid w:val="000557F2"/>
    <w:rsid w:val="000579F2"/>
    <w:rsid w:val="00057D54"/>
    <w:rsid w:val="000613DC"/>
    <w:rsid w:val="000640B0"/>
    <w:rsid w:val="00066764"/>
    <w:rsid w:val="000677D6"/>
    <w:rsid w:val="00072E0E"/>
    <w:rsid w:val="00074354"/>
    <w:rsid w:val="000753D0"/>
    <w:rsid w:val="00075806"/>
    <w:rsid w:val="00075D3E"/>
    <w:rsid w:val="000760C8"/>
    <w:rsid w:val="000845B9"/>
    <w:rsid w:val="00086513"/>
    <w:rsid w:val="0008654F"/>
    <w:rsid w:val="00087B82"/>
    <w:rsid w:val="00087FB7"/>
    <w:rsid w:val="000919FC"/>
    <w:rsid w:val="00091DD9"/>
    <w:rsid w:val="00092DF9"/>
    <w:rsid w:val="0009519A"/>
    <w:rsid w:val="00096093"/>
    <w:rsid w:val="000A0D64"/>
    <w:rsid w:val="000A1BB7"/>
    <w:rsid w:val="000A22A9"/>
    <w:rsid w:val="000A34DB"/>
    <w:rsid w:val="000A3DEB"/>
    <w:rsid w:val="000A42C8"/>
    <w:rsid w:val="000A4623"/>
    <w:rsid w:val="000A5288"/>
    <w:rsid w:val="000A5A3A"/>
    <w:rsid w:val="000A7253"/>
    <w:rsid w:val="000B1BCA"/>
    <w:rsid w:val="000B1EBD"/>
    <w:rsid w:val="000B479E"/>
    <w:rsid w:val="000B7666"/>
    <w:rsid w:val="000B7DE8"/>
    <w:rsid w:val="000C016E"/>
    <w:rsid w:val="000C0D67"/>
    <w:rsid w:val="000C2164"/>
    <w:rsid w:val="000C21FC"/>
    <w:rsid w:val="000C2507"/>
    <w:rsid w:val="000C2C35"/>
    <w:rsid w:val="000C31C3"/>
    <w:rsid w:val="000C490F"/>
    <w:rsid w:val="000D1436"/>
    <w:rsid w:val="000D4B0F"/>
    <w:rsid w:val="000D65E3"/>
    <w:rsid w:val="000D66B3"/>
    <w:rsid w:val="000D6778"/>
    <w:rsid w:val="000E19D8"/>
    <w:rsid w:val="000F081F"/>
    <w:rsid w:val="000F31BC"/>
    <w:rsid w:val="000F3643"/>
    <w:rsid w:val="000F656D"/>
    <w:rsid w:val="001038AC"/>
    <w:rsid w:val="00103A8B"/>
    <w:rsid w:val="00104DBE"/>
    <w:rsid w:val="00107726"/>
    <w:rsid w:val="00110102"/>
    <w:rsid w:val="001116D1"/>
    <w:rsid w:val="00111C06"/>
    <w:rsid w:val="00112BE6"/>
    <w:rsid w:val="00115A31"/>
    <w:rsid w:val="00117E31"/>
    <w:rsid w:val="001254C6"/>
    <w:rsid w:val="00125D0F"/>
    <w:rsid w:val="001261BC"/>
    <w:rsid w:val="00126FC1"/>
    <w:rsid w:val="001279FC"/>
    <w:rsid w:val="001317B3"/>
    <w:rsid w:val="001330B7"/>
    <w:rsid w:val="00134EF3"/>
    <w:rsid w:val="001368AC"/>
    <w:rsid w:val="00140DFB"/>
    <w:rsid w:val="00141F52"/>
    <w:rsid w:val="001420E2"/>
    <w:rsid w:val="00143636"/>
    <w:rsid w:val="00143D8F"/>
    <w:rsid w:val="00145EBE"/>
    <w:rsid w:val="0014683E"/>
    <w:rsid w:val="00146AA9"/>
    <w:rsid w:val="001500E1"/>
    <w:rsid w:val="001517C5"/>
    <w:rsid w:val="00151A78"/>
    <w:rsid w:val="001524C4"/>
    <w:rsid w:val="00155AC6"/>
    <w:rsid w:val="00157454"/>
    <w:rsid w:val="00157EDB"/>
    <w:rsid w:val="0016173C"/>
    <w:rsid w:val="00162317"/>
    <w:rsid w:val="00162537"/>
    <w:rsid w:val="0016297D"/>
    <w:rsid w:val="001641EA"/>
    <w:rsid w:val="00164B81"/>
    <w:rsid w:val="00164D2A"/>
    <w:rsid w:val="00166945"/>
    <w:rsid w:val="00172AFC"/>
    <w:rsid w:val="00172BE4"/>
    <w:rsid w:val="00174146"/>
    <w:rsid w:val="001754C8"/>
    <w:rsid w:val="00175C52"/>
    <w:rsid w:val="00176304"/>
    <w:rsid w:val="00177D1E"/>
    <w:rsid w:val="0018699E"/>
    <w:rsid w:val="001902A2"/>
    <w:rsid w:val="0019201E"/>
    <w:rsid w:val="0019333A"/>
    <w:rsid w:val="0019344F"/>
    <w:rsid w:val="00193843"/>
    <w:rsid w:val="001949B4"/>
    <w:rsid w:val="001950EE"/>
    <w:rsid w:val="001953D7"/>
    <w:rsid w:val="00197D0D"/>
    <w:rsid w:val="001A4A70"/>
    <w:rsid w:val="001A6AEC"/>
    <w:rsid w:val="001B0B9A"/>
    <w:rsid w:val="001B1095"/>
    <w:rsid w:val="001B2F71"/>
    <w:rsid w:val="001B4501"/>
    <w:rsid w:val="001C1A90"/>
    <w:rsid w:val="001C303F"/>
    <w:rsid w:val="001C6488"/>
    <w:rsid w:val="001C7B86"/>
    <w:rsid w:val="001D10E3"/>
    <w:rsid w:val="001D2954"/>
    <w:rsid w:val="001D2AF3"/>
    <w:rsid w:val="001D2F98"/>
    <w:rsid w:val="001D38EB"/>
    <w:rsid w:val="001D6C38"/>
    <w:rsid w:val="001E2679"/>
    <w:rsid w:val="001E32B8"/>
    <w:rsid w:val="001E32F6"/>
    <w:rsid w:val="001E36E4"/>
    <w:rsid w:val="001E37EC"/>
    <w:rsid w:val="001E4183"/>
    <w:rsid w:val="001E600B"/>
    <w:rsid w:val="001E687B"/>
    <w:rsid w:val="001F1798"/>
    <w:rsid w:val="001F276F"/>
    <w:rsid w:val="001F55BA"/>
    <w:rsid w:val="00200846"/>
    <w:rsid w:val="00201529"/>
    <w:rsid w:val="00207D87"/>
    <w:rsid w:val="00210D4D"/>
    <w:rsid w:val="00212019"/>
    <w:rsid w:val="00212DDE"/>
    <w:rsid w:val="00212ECA"/>
    <w:rsid w:val="00213EFC"/>
    <w:rsid w:val="00214548"/>
    <w:rsid w:val="0021476C"/>
    <w:rsid w:val="002147EC"/>
    <w:rsid w:val="00215F72"/>
    <w:rsid w:val="00216F3B"/>
    <w:rsid w:val="00216F64"/>
    <w:rsid w:val="002200AC"/>
    <w:rsid w:val="0022083D"/>
    <w:rsid w:val="002234E6"/>
    <w:rsid w:val="00225ABB"/>
    <w:rsid w:val="00226966"/>
    <w:rsid w:val="00227978"/>
    <w:rsid w:val="00227C61"/>
    <w:rsid w:val="00230E5C"/>
    <w:rsid w:val="00233276"/>
    <w:rsid w:val="00234D37"/>
    <w:rsid w:val="0023538E"/>
    <w:rsid w:val="00236199"/>
    <w:rsid w:val="00236229"/>
    <w:rsid w:val="0024249C"/>
    <w:rsid w:val="00242718"/>
    <w:rsid w:val="00244F86"/>
    <w:rsid w:val="0024697B"/>
    <w:rsid w:val="00246D16"/>
    <w:rsid w:val="00251D45"/>
    <w:rsid w:val="00253ABA"/>
    <w:rsid w:val="00253DFC"/>
    <w:rsid w:val="002547A0"/>
    <w:rsid w:val="00255262"/>
    <w:rsid w:val="00256112"/>
    <w:rsid w:val="00265A76"/>
    <w:rsid w:val="0027094A"/>
    <w:rsid w:val="002721C6"/>
    <w:rsid w:val="002733A9"/>
    <w:rsid w:val="0027346B"/>
    <w:rsid w:val="00273CC8"/>
    <w:rsid w:val="00275763"/>
    <w:rsid w:val="00277BAE"/>
    <w:rsid w:val="00280CDC"/>
    <w:rsid w:val="002825D3"/>
    <w:rsid w:val="002835F9"/>
    <w:rsid w:val="00286124"/>
    <w:rsid w:val="00286E02"/>
    <w:rsid w:val="00291725"/>
    <w:rsid w:val="00291CC2"/>
    <w:rsid w:val="0029255E"/>
    <w:rsid w:val="00293AF2"/>
    <w:rsid w:val="00293E92"/>
    <w:rsid w:val="002961A9"/>
    <w:rsid w:val="002973AF"/>
    <w:rsid w:val="00297A0F"/>
    <w:rsid w:val="002A2695"/>
    <w:rsid w:val="002A2C7D"/>
    <w:rsid w:val="002A78FC"/>
    <w:rsid w:val="002A7B76"/>
    <w:rsid w:val="002B0893"/>
    <w:rsid w:val="002B1662"/>
    <w:rsid w:val="002B727F"/>
    <w:rsid w:val="002B7337"/>
    <w:rsid w:val="002C04F4"/>
    <w:rsid w:val="002D1096"/>
    <w:rsid w:val="002D172B"/>
    <w:rsid w:val="002D3B21"/>
    <w:rsid w:val="002D4189"/>
    <w:rsid w:val="002D76F2"/>
    <w:rsid w:val="002D7FDA"/>
    <w:rsid w:val="002E0403"/>
    <w:rsid w:val="002E4283"/>
    <w:rsid w:val="002E5C9C"/>
    <w:rsid w:val="002E746A"/>
    <w:rsid w:val="002E753E"/>
    <w:rsid w:val="002E78E2"/>
    <w:rsid w:val="002F02D2"/>
    <w:rsid w:val="002F0388"/>
    <w:rsid w:val="002F2643"/>
    <w:rsid w:val="002F31FB"/>
    <w:rsid w:val="002F6850"/>
    <w:rsid w:val="002F7DC9"/>
    <w:rsid w:val="002F7F95"/>
    <w:rsid w:val="00300DD3"/>
    <w:rsid w:val="003018CA"/>
    <w:rsid w:val="003022CB"/>
    <w:rsid w:val="0030553C"/>
    <w:rsid w:val="00306A49"/>
    <w:rsid w:val="00306DBE"/>
    <w:rsid w:val="00307732"/>
    <w:rsid w:val="00312940"/>
    <w:rsid w:val="0032167B"/>
    <w:rsid w:val="00321CD0"/>
    <w:rsid w:val="0032280C"/>
    <w:rsid w:val="00322A75"/>
    <w:rsid w:val="00325663"/>
    <w:rsid w:val="00325E67"/>
    <w:rsid w:val="00325F5F"/>
    <w:rsid w:val="003265CA"/>
    <w:rsid w:val="00334085"/>
    <w:rsid w:val="0034045D"/>
    <w:rsid w:val="0034231E"/>
    <w:rsid w:val="00342C7D"/>
    <w:rsid w:val="0034414B"/>
    <w:rsid w:val="0034619A"/>
    <w:rsid w:val="003471D6"/>
    <w:rsid w:val="003475D6"/>
    <w:rsid w:val="00351325"/>
    <w:rsid w:val="00351463"/>
    <w:rsid w:val="0035256E"/>
    <w:rsid w:val="00353145"/>
    <w:rsid w:val="003579B7"/>
    <w:rsid w:val="00376DF0"/>
    <w:rsid w:val="003779B1"/>
    <w:rsid w:val="003842E2"/>
    <w:rsid w:val="00384FBB"/>
    <w:rsid w:val="00390EA9"/>
    <w:rsid w:val="00390ED1"/>
    <w:rsid w:val="003931FD"/>
    <w:rsid w:val="00394E50"/>
    <w:rsid w:val="0039680D"/>
    <w:rsid w:val="003A04D3"/>
    <w:rsid w:val="003A1413"/>
    <w:rsid w:val="003A374D"/>
    <w:rsid w:val="003B08AB"/>
    <w:rsid w:val="003B189B"/>
    <w:rsid w:val="003B2AD8"/>
    <w:rsid w:val="003B3A45"/>
    <w:rsid w:val="003B5113"/>
    <w:rsid w:val="003B7091"/>
    <w:rsid w:val="003B71B0"/>
    <w:rsid w:val="003C07E6"/>
    <w:rsid w:val="003C0DC2"/>
    <w:rsid w:val="003C1CD5"/>
    <w:rsid w:val="003C1D1E"/>
    <w:rsid w:val="003C389F"/>
    <w:rsid w:val="003C4DC1"/>
    <w:rsid w:val="003C7471"/>
    <w:rsid w:val="003D054D"/>
    <w:rsid w:val="003D1D61"/>
    <w:rsid w:val="003D2438"/>
    <w:rsid w:val="003D3E02"/>
    <w:rsid w:val="003D64D7"/>
    <w:rsid w:val="003D7B67"/>
    <w:rsid w:val="003E1F5F"/>
    <w:rsid w:val="003E4996"/>
    <w:rsid w:val="003E574E"/>
    <w:rsid w:val="003E7AD1"/>
    <w:rsid w:val="003F066A"/>
    <w:rsid w:val="003F17D9"/>
    <w:rsid w:val="003F5981"/>
    <w:rsid w:val="003F73E2"/>
    <w:rsid w:val="003F7861"/>
    <w:rsid w:val="004003BB"/>
    <w:rsid w:val="00401C20"/>
    <w:rsid w:val="00402605"/>
    <w:rsid w:val="00406A4A"/>
    <w:rsid w:val="004115C5"/>
    <w:rsid w:val="00412828"/>
    <w:rsid w:val="004129D5"/>
    <w:rsid w:val="00412F1B"/>
    <w:rsid w:val="00414510"/>
    <w:rsid w:val="00415593"/>
    <w:rsid w:val="00415E48"/>
    <w:rsid w:val="004176DC"/>
    <w:rsid w:val="00420BDF"/>
    <w:rsid w:val="00421A6A"/>
    <w:rsid w:val="00422095"/>
    <w:rsid w:val="004238E3"/>
    <w:rsid w:val="004259E2"/>
    <w:rsid w:val="00425BCF"/>
    <w:rsid w:val="0042771C"/>
    <w:rsid w:val="004327CA"/>
    <w:rsid w:val="00432907"/>
    <w:rsid w:val="004338B5"/>
    <w:rsid w:val="00433B0B"/>
    <w:rsid w:val="00435E4F"/>
    <w:rsid w:val="004364C0"/>
    <w:rsid w:val="00440401"/>
    <w:rsid w:val="00447B45"/>
    <w:rsid w:val="00447B78"/>
    <w:rsid w:val="004502AA"/>
    <w:rsid w:val="0045094C"/>
    <w:rsid w:val="0045152B"/>
    <w:rsid w:val="00454814"/>
    <w:rsid w:val="0045506C"/>
    <w:rsid w:val="00456414"/>
    <w:rsid w:val="004566EC"/>
    <w:rsid w:val="00457F97"/>
    <w:rsid w:val="004611F0"/>
    <w:rsid w:val="00464423"/>
    <w:rsid w:val="00465FF5"/>
    <w:rsid w:val="00466309"/>
    <w:rsid w:val="00467CC3"/>
    <w:rsid w:val="00470A3D"/>
    <w:rsid w:val="00470E9A"/>
    <w:rsid w:val="00471E99"/>
    <w:rsid w:val="00472884"/>
    <w:rsid w:val="00472D49"/>
    <w:rsid w:val="004739C7"/>
    <w:rsid w:val="004764FA"/>
    <w:rsid w:val="00476D17"/>
    <w:rsid w:val="00481992"/>
    <w:rsid w:val="00481D8F"/>
    <w:rsid w:val="00481DAB"/>
    <w:rsid w:val="00482F95"/>
    <w:rsid w:val="0048368A"/>
    <w:rsid w:val="00485AC0"/>
    <w:rsid w:val="0048682E"/>
    <w:rsid w:val="0048737F"/>
    <w:rsid w:val="00493203"/>
    <w:rsid w:val="00493B63"/>
    <w:rsid w:val="00493D52"/>
    <w:rsid w:val="004946B0"/>
    <w:rsid w:val="004A0B5A"/>
    <w:rsid w:val="004A1818"/>
    <w:rsid w:val="004A1F92"/>
    <w:rsid w:val="004A28CC"/>
    <w:rsid w:val="004B03A4"/>
    <w:rsid w:val="004B39B9"/>
    <w:rsid w:val="004B7439"/>
    <w:rsid w:val="004C52EE"/>
    <w:rsid w:val="004C6ADE"/>
    <w:rsid w:val="004D2346"/>
    <w:rsid w:val="004D2E0F"/>
    <w:rsid w:val="004D42D3"/>
    <w:rsid w:val="004D600A"/>
    <w:rsid w:val="004D62CC"/>
    <w:rsid w:val="004D64A7"/>
    <w:rsid w:val="004E1885"/>
    <w:rsid w:val="004E37B1"/>
    <w:rsid w:val="004E43C5"/>
    <w:rsid w:val="004F10F7"/>
    <w:rsid w:val="004F3C45"/>
    <w:rsid w:val="004F3C46"/>
    <w:rsid w:val="004F7DF8"/>
    <w:rsid w:val="0050058A"/>
    <w:rsid w:val="005010DA"/>
    <w:rsid w:val="005047CC"/>
    <w:rsid w:val="00506268"/>
    <w:rsid w:val="00506986"/>
    <w:rsid w:val="00507006"/>
    <w:rsid w:val="005107D4"/>
    <w:rsid w:val="00510929"/>
    <w:rsid w:val="00512B21"/>
    <w:rsid w:val="005134D7"/>
    <w:rsid w:val="00513A1D"/>
    <w:rsid w:val="0051431E"/>
    <w:rsid w:val="005162C2"/>
    <w:rsid w:val="00516A83"/>
    <w:rsid w:val="00516DFA"/>
    <w:rsid w:val="0051710F"/>
    <w:rsid w:val="00520A1F"/>
    <w:rsid w:val="0052348D"/>
    <w:rsid w:val="00523653"/>
    <w:rsid w:val="00526888"/>
    <w:rsid w:val="005273B7"/>
    <w:rsid w:val="0053043F"/>
    <w:rsid w:val="00531083"/>
    <w:rsid w:val="005342FF"/>
    <w:rsid w:val="0053673A"/>
    <w:rsid w:val="0053738C"/>
    <w:rsid w:val="00540A8B"/>
    <w:rsid w:val="00544FF1"/>
    <w:rsid w:val="00545159"/>
    <w:rsid w:val="00546736"/>
    <w:rsid w:val="00551909"/>
    <w:rsid w:val="005548F3"/>
    <w:rsid w:val="005557B5"/>
    <w:rsid w:val="00555EC8"/>
    <w:rsid w:val="0055739A"/>
    <w:rsid w:val="005602E2"/>
    <w:rsid w:val="00560402"/>
    <w:rsid w:val="005615D8"/>
    <w:rsid w:val="00562258"/>
    <w:rsid w:val="00562830"/>
    <w:rsid w:val="00562FC8"/>
    <w:rsid w:val="00564B4D"/>
    <w:rsid w:val="00566D89"/>
    <w:rsid w:val="00573BD9"/>
    <w:rsid w:val="00576C63"/>
    <w:rsid w:val="00582CDC"/>
    <w:rsid w:val="00583910"/>
    <w:rsid w:val="00584CA8"/>
    <w:rsid w:val="00585E98"/>
    <w:rsid w:val="00587D68"/>
    <w:rsid w:val="00590CFD"/>
    <w:rsid w:val="00592457"/>
    <w:rsid w:val="0059330D"/>
    <w:rsid w:val="00593522"/>
    <w:rsid w:val="00594D8C"/>
    <w:rsid w:val="00594EB0"/>
    <w:rsid w:val="005963AC"/>
    <w:rsid w:val="00597C56"/>
    <w:rsid w:val="005A0150"/>
    <w:rsid w:val="005A0A71"/>
    <w:rsid w:val="005A350E"/>
    <w:rsid w:val="005A4D09"/>
    <w:rsid w:val="005A58A9"/>
    <w:rsid w:val="005B1576"/>
    <w:rsid w:val="005B60B9"/>
    <w:rsid w:val="005B754E"/>
    <w:rsid w:val="005C03D8"/>
    <w:rsid w:val="005C1381"/>
    <w:rsid w:val="005C459B"/>
    <w:rsid w:val="005C4FE0"/>
    <w:rsid w:val="005C76A2"/>
    <w:rsid w:val="005D0F68"/>
    <w:rsid w:val="005D0F79"/>
    <w:rsid w:val="005D10B0"/>
    <w:rsid w:val="005D1B0C"/>
    <w:rsid w:val="005D6B90"/>
    <w:rsid w:val="005E12E7"/>
    <w:rsid w:val="005E4009"/>
    <w:rsid w:val="005E47BB"/>
    <w:rsid w:val="005E4CAB"/>
    <w:rsid w:val="005E55DA"/>
    <w:rsid w:val="005E7368"/>
    <w:rsid w:val="005F14AD"/>
    <w:rsid w:val="005F3613"/>
    <w:rsid w:val="005F447F"/>
    <w:rsid w:val="005F5E4E"/>
    <w:rsid w:val="005F6429"/>
    <w:rsid w:val="005F6E2B"/>
    <w:rsid w:val="005F7370"/>
    <w:rsid w:val="006003B8"/>
    <w:rsid w:val="00605074"/>
    <w:rsid w:val="0060523D"/>
    <w:rsid w:val="00612221"/>
    <w:rsid w:val="00612633"/>
    <w:rsid w:val="00614FC0"/>
    <w:rsid w:val="006168D0"/>
    <w:rsid w:val="00617609"/>
    <w:rsid w:val="00617A80"/>
    <w:rsid w:val="00617C37"/>
    <w:rsid w:val="00617CDD"/>
    <w:rsid w:val="00621844"/>
    <w:rsid w:val="00622B91"/>
    <w:rsid w:val="00625EBD"/>
    <w:rsid w:val="00626E04"/>
    <w:rsid w:val="0062786A"/>
    <w:rsid w:val="006316D4"/>
    <w:rsid w:val="00632A6F"/>
    <w:rsid w:val="00641E4C"/>
    <w:rsid w:val="00642BF7"/>
    <w:rsid w:val="006456C1"/>
    <w:rsid w:val="00651156"/>
    <w:rsid w:val="00651ED5"/>
    <w:rsid w:val="00652ECB"/>
    <w:rsid w:val="006534C3"/>
    <w:rsid w:val="00661CFD"/>
    <w:rsid w:val="0066234A"/>
    <w:rsid w:val="00663FD0"/>
    <w:rsid w:val="00671EFA"/>
    <w:rsid w:val="00672030"/>
    <w:rsid w:val="0067409C"/>
    <w:rsid w:val="006754DA"/>
    <w:rsid w:val="0067599E"/>
    <w:rsid w:val="00681CB2"/>
    <w:rsid w:val="00684240"/>
    <w:rsid w:val="00686EBB"/>
    <w:rsid w:val="006949A7"/>
    <w:rsid w:val="00694DEF"/>
    <w:rsid w:val="00695666"/>
    <w:rsid w:val="0069602F"/>
    <w:rsid w:val="00696E72"/>
    <w:rsid w:val="0069713D"/>
    <w:rsid w:val="006971DE"/>
    <w:rsid w:val="00697DDB"/>
    <w:rsid w:val="006A0542"/>
    <w:rsid w:val="006A0FE8"/>
    <w:rsid w:val="006A4E91"/>
    <w:rsid w:val="006A5948"/>
    <w:rsid w:val="006A6705"/>
    <w:rsid w:val="006B2CDF"/>
    <w:rsid w:val="006B3591"/>
    <w:rsid w:val="006B38F7"/>
    <w:rsid w:val="006B5F46"/>
    <w:rsid w:val="006B6309"/>
    <w:rsid w:val="006C02ED"/>
    <w:rsid w:val="006C3720"/>
    <w:rsid w:val="006C6CCE"/>
    <w:rsid w:val="006D0DCB"/>
    <w:rsid w:val="006D17E0"/>
    <w:rsid w:val="006D1F1A"/>
    <w:rsid w:val="006D3AA1"/>
    <w:rsid w:val="006D47A2"/>
    <w:rsid w:val="006D7EED"/>
    <w:rsid w:val="006E1E50"/>
    <w:rsid w:val="006E623B"/>
    <w:rsid w:val="006E6A72"/>
    <w:rsid w:val="006E75DE"/>
    <w:rsid w:val="006F536F"/>
    <w:rsid w:val="006F6EAA"/>
    <w:rsid w:val="006F78C1"/>
    <w:rsid w:val="006F7A84"/>
    <w:rsid w:val="00702D04"/>
    <w:rsid w:val="00703C58"/>
    <w:rsid w:val="00705383"/>
    <w:rsid w:val="0070665C"/>
    <w:rsid w:val="00707BFD"/>
    <w:rsid w:val="00711206"/>
    <w:rsid w:val="007134FB"/>
    <w:rsid w:val="0071690D"/>
    <w:rsid w:val="00720501"/>
    <w:rsid w:val="00722DE6"/>
    <w:rsid w:val="00724BA2"/>
    <w:rsid w:val="00724FAA"/>
    <w:rsid w:val="00726311"/>
    <w:rsid w:val="00726BA3"/>
    <w:rsid w:val="00731E63"/>
    <w:rsid w:val="00732973"/>
    <w:rsid w:val="00733ECE"/>
    <w:rsid w:val="007353ED"/>
    <w:rsid w:val="00737EB2"/>
    <w:rsid w:val="0074363F"/>
    <w:rsid w:val="00747C79"/>
    <w:rsid w:val="00747D99"/>
    <w:rsid w:val="00750C7F"/>
    <w:rsid w:val="007520F4"/>
    <w:rsid w:val="007535DF"/>
    <w:rsid w:val="00754450"/>
    <w:rsid w:val="0075517A"/>
    <w:rsid w:val="0075675A"/>
    <w:rsid w:val="00757100"/>
    <w:rsid w:val="00757446"/>
    <w:rsid w:val="007574B4"/>
    <w:rsid w:val="007604A1"/>
    <w:rsid w:val="00763737"/>
    <w:rsid w:val="0076376A"/>
    <w:rsid w:val="00764416"/>
    <w:rsid w:val="00764444"/>
    <w:rsid w:val="00764D2E"/>
    <w:rsid w:val="007659CE"/>
    <w:rsid w:val="00765E43"/>
    <w:rsid w:val="0077000A"/>
    <w:rsid w:val="00771013"/>
    <w:rsid w:val="007739B7"/>
    <w:rsid w:val="00780327"/>
    <w:rsid w:val="00782905"/>
    <w:rsid w:val="007855A2"/>
    <w:rsid w:val="00790413"/>
    <w:rsid w:val="00791C7C"/>
    <w:rsid w:val="00791EBD"/>
    <w:rsid w:val="00792069"/>
    <w:rsid w:val="007936B1"/>
    <w:rsid w:val="00793C98"/>
    <w:rsid w:val="00794F97"/>
    <w:rsid w:val="007A057C"/>
    <w:rsid w:val="007A15C7"/>
    <w:rsid w:val="007A1776"/>
    <w:rsid w:val="007A2BD7"/>
    <w:rsid w:val="007A3A44"/>
    <w:rsid w:val="007A4785"/>
    <w:rsid w:val="007A5B0E"/>
    <w:rsid w:val="007B33EA"/>
    <w:rsid w:val="007B37D5"/>
    <w:rsid w:val="007B39DD"/>
    <w:rsid w:val="007C5108"/>
    <w:rsid w:val="007C626D"/>
    <w:rsid w:val="007C6BF7"/>
    <w:rsid w:val="007C7384"/>
    <w:rsid w:val="007C7CC3"/>
    <w:rsid w:val="007D32B6"/>
    <w:rsid w:val="007D4178"/>
    <w:rsid w:val="007D7C27"/>
    <w:rsid w:val="007E21FF"/>
    <w:rsid w:val="007E2F08"/>
    <w:rsid w:val="007E338B"/>
    <w:rsid w:val="007E3532"/>
    <w:rsid w:val="007E405C"/>
    <w:rsid w:val="007E56D1"/>
    <w:rsid w:val="007E6D17"/>
    <w:rsid w:val="007F2030"/>
    <w:rsid w:val="007F2E4C"/>
    <w:rsid w:val="007F5939"/>
    <w:rsid w:val="007F7339"/>
    <w:rsid w:val="008001B5"/>
    <w:rsid w:val="008003E3"/>
    <w:rsid w:val="00802116"/>
    <w:rsid w:val="008030CC"/>
    <w:rsid w:val="00803269"/>
    <w:rsid w:val="00804A6D"/>
    <w:rsid w:val="008054F3"/>
    <w:rsid w:val="00807108"/>
    <w:rsid w:val="00807544"/>
    <w:rsid w:val="00812708"/>
    <w:rsid w:val="00815557"/>
    <w:rsid w:val="00816F7C"/>
    <w:rsid w:val="0081721B"/>
    <w:rsid w:val="00817573"/>
    <w:rsid w:val="00817F45"/>
    <w:rsid w:val="00821DB0"/>
    <w:rsid w:val="00824F52"/>
    <w:rsid w:val="008256F4"/>
    <w:rsid w:val="00825D4A"/>
    <w:rsid w:val="00830E10"/>
    <w:rsid w:val="00842341"/>
    <w:rsid w:val="00845CE4"/>
    <w:rsid w:val="00852FFC"/>
    <w:rsid w:val="0085433A"/>
    <w:rsid w:val="00854E80"/>
    <w:rsid w:val="008569EB"/>
    <w:rsid w:val="008602AF"/>
    <w:rsid w:val="00860562"/>
    <w:rsid w:val="00861D77"/>
    <w:rsid w:val="008635B8"/>
    <w:rsid w:val="00866F0C"/>
    <w:rsid w:val="00867C85"/>
    <w:rsid w:val="0087305E"/>
    <w:rsid w:val="00873198"/>
    <w:rsid w:val="0087547D"/>
    <w:rsid w:val="00875709"/>
    <w:rsid w:val="00880977"/>
    <w:rsid w:val="008815AA"/>
    <w:rsid w:val="00881C8A"/>
    <w:rsid w:val="008840B6"/>
    <w:rsid w:val="00884517"/>
    <w:rsid w:val="00885014"/>
    <w:rsid w:val="00885F3D"/>
    <w:rsid w:val="00887516"/>
    <w:rsid w:val="008918BF"/>
    <w:rsid w:val="00892076"/>
    <w:rsid w:val="00892791"/>
    <w:rsid w:val="00892A9D"/>
    <w:rsid w:val="008932FE"/>
    <w:rsid w:val="008934B6"/>
    <w:rsid w:val="008940DC"/>
    <w:rsid w:val="00894981"/>
    <w:rsid w:val="00895DC4"/>
    <w:rsid w:val="00896697"/>
    <w:rsid w:val="008973EA"/>
    <w:rsid w:val="008A3807"/>
    <w:rsid w:val="008A49AD"/>
    <w:rsid w:val="008A651F"/>
    <w:rsid w:val="008A69BC"/>
    <w:rsid w:val="008A7068"/>
    <w:rsid w:val="008A77BD"/>
    <w:rsid w:val="008A7942"/>
    <w:rsid w:val="008B0A97"/>
    <w:rsid w:val="008B3078"/>
    <w:rsid w:val="008B3ABA"/>
    <w:rsid w:val="008B4151"/>
    <w:rsid w:val="008B4256"/>
    <w:rsid w:val="008B4378"/>
    <w:rsid w:val="008B4642"/>
    <w:rsid w:val="008B4C43"/>
    <w:rsid w:val="008B51C3"/>
    <w:rsid w:val="008B5C3D"/>
    <w:rsid w:val="008B6196"/>
    <w:rsid w:val="008B6C56"/>
    <w:rsid w:val="008B7F40"/>
    <w:rsid w:val="008C120E"/>
    <w:rsid w:val="008C248C"/>
    <w:rsid w:val="008C2539"/>
    <w:rsid w:val="008C2FD9"/>
    <w:rsid w:val="008C3987"/>
    <w:rsid w:val="008C4377"/>
    <w:rsid w:val="008C43A9"/>
    <w:rsid w:val="008C4518"/>
    <w:rsid w:val="008C4AAF"/>
    <w:rsid w:val="008C7609"/>
    <w:rsid w:val="008D09E6"/>
    <w:rsid w:val="008D1C34"/>
    <w:rsid w:val="008D3719"/>
    <w:rsid w:val="008D4CEE"/>
    <w:rsid w:val="008E5270"/>
    <w:rsid w:val="008E5B01"/>
    <w:rsid w:val="008E5CCA"/>
    <w:rsid w:val="008E7FBC"/>
    <w:rsid w:val="008F0F82"/>
    <w:rsid w:val="008F17CA"/>
    <w:rsid w:val="008F4479"/>
    <w:rsid w:val="008F50BB"/>
    <w:rsid w:val="008F5AD1"/>
    <w:rsid w:val="008F6B5C"/>
    <w:rsid w:val="008F7B96"/>
    <w:rsid w:val="00900781"/>
    <w:rsid w:val="00901134"/>
    <w:rsid w:val="009028F9"/>
    <w:rsid w:val="00905CD8"/>
    <w:rsid w:val="00912E42"/>
    <w:rsid w:val="0091329F"/>
    <w:rsid w:val="0091344F"/>
    <w:rsid w:val="00915B3D"/>
    <w:rsid w:val="00917177"/>
    <w:rsid w:val="009178D1"/>
    <w:rsid w:val="009214DE"/>
    <w:rsid w:val="0092184C"/>
    <w:rsid w:val="00922A45"/>
    <w:rsid w:val="00925690"/>
    <w:rsid w:val="009264E1"/>
    <w:rsid w:val="00927060"/>
    <w:rsid w:val="00927EC8"/>
    <w:rsid w:val="00930011"/>
    <w:rsid w:val="00932075"/>
    <w:rsid w:val="0093392B"/>
    <w:rsid w:val="00935134"/>
    <w:rsid w:val="00937CD9"/>
    <w:rsid w:val="00942BAD"/>
    <w:rsid w:val="009460D3"/>
    <w:rsid w:val="0095151B"/>
    <w:rsid w:val="00951620"/>
    <w:rsid w:val="00953624"/>
    <w:rsid w:val="00953735"/>
    <w:rsid w:val="0095483D"/>
    <w:rsid w:val="00955D5A"/>
    <w:rsid w:val="009570F0"/>
    <w:rsid w:val="009579A4"/>
    <w:rsid w:val="00957EE4"/>
    <w:rsid w:val="009623D5"/>
    <w:rsid w:val="00962CBA"/>
    <w:rsid w:val="00966096"/>
    <w:rsid w:val="00966375"/>
    <w:rsid w:val="00967891"/>
    <w:rsid w:val="00971855"/>
    <w:rsid w:val="009730C5"/>
    <w:rsid w:val="00973392"/>
    <w:rsid w:val="00973840"/>
    <w:rsid w:val="00973E23"/>
    <w:rsid w:val="00974502"/>
    <w:rsid w:val="00974B2E"/>
    <w:rsid w:val="00974C13"/>
    <w:rsid w:val="0097612F"/>
    <w:rsid w:val="009765C5"/>
    <w:rsid w:val="00980802"/>
    <w:rsid w:val="00981B93"/>
    <w:rsid w:val="009837E3"/>
    <w:rsid w:val="00984120"/>
    <w:rsid w:val="00985BBA"/>
    <w:rsid w:val="00990B8E"/>
    <w:rsid w:val="009938A2"/>
    <w:rsid w:val="00993F3D"/>
    <w:rsid w:val="00997ADE"/>
    <w:rsid w:val="009A0485"/>
    <w:rsid w:val="009A483E"/>
    <w:rsid w:val="009A61B1"/>
    <w:rsid w:val="009B196E"/>
    <w:rsid w:val="009B1E27"/>
    <w:rsid w:val="009B2477"/>
    <w:rsid w:val="009B3E0D"/>
    <w:rsid w:val="009B5983"/>
    <w:rsid w:val="009B5F28"/>
    <w:rsid w:val="009B6810"/>
    <w:rsid w:val="009B72B5"/>
    <w:rsid w:val="009B74DA"/>
    <w:rsid w:val="009C1891"/>
    <w:rsid w:val="009C38DC"/>
    <w:rsid w:val="009C650D"/>
    <w:rsid w:val="009D1460"/>
    <w:rsid w:val="009D162C"/>
    <w:rsid w:val="009D3E2A"/>
    <w:rsid w:val="009D449C"/>
    <w:rsid w:val="009D72E1"/>
    <w:rsid w:val="009E1E11"/>
    <w:rsid w:val="009F0564"/>
    <w:rsid w:val="009F1F75"/>
    <w:rsid w:val="009F2AD7"/>
    <w:rsid w:val="009F2CC8"/>
    <w:rsid w:val="009F44A3"/>
    <w:rsid w:val="009F6C35"/>
    <w:rsid w:val="00A04E90"/>
    <w:rsid w:val="00A055C3"/>
    <w:rsid w:val="00A062C6"/>
    <w:rsid w:val="00A07F49"/>
    <w:rsid w:val="00A10C51"/>
    <w:rsid w:val="00A12834"/>
    <w:rsid w:val="00A1319F"/>
    <w:rsid w:val="00A202BA"/>
    <w:rsid w:val="00A21319"/>
    <w:rsid w:val="00A222E7"/>
    <w:rsid w:val="00A25B7C"/>
    <w:rsid w:val="00A26B86"/>
    <w:rsid w:val="00A270AE"/>
    <w:rsid w:val="00A30053"/>
    <w:rsid w:val="00A30425"/>
    <w:rsid w:val="00A31B86"/>
    <w:rsid w:val="00A31E76"/>
    <w:rsid w:val="00A32A66"/>
    <w:rsid w:val="00A34528"/>
    <w:rsid w:val="00A35D8C"/>
    <w:rsid w:val="00A40588"/>
    <w:rsid w:val="00A40E9B"/>
    <w:rsid w:val="00A4269E"/>
    <w:rsid w:val="00A4432D"/>
    <w:rsid w:val="00A4592F"/>
    <w:rsid w:val="00A46A9D"/>
    <w:rsid w:val="00A471D6"/>
    <w:rsid w:val="00A513F8"/>
    <w:rsid w:val="00A52C01"/>
    <w:rsid w:val="00A53657"/>
    <w:rsid w:val="00A53AF8"/>
    <w:rsid w:val="00A54276"/>
    <w:rsid w:val="00A57261"/>
    <w:rsid w:val="00A605B0"/>
    <w:rsid w:val="00A60FD2"/>
    <w:rsid w:val="00A61B5E"/>
    <w:rsid w:val="00A62120"/>
    <w:rsid w:val="00A643FE"/>
    <w:rsid w:val="00A674C8"/>
    <w:rsid w:val="00A6775A"/>
    <w:rsid w:val="00A706E9"/>
    <w:rsid w:val="00A71B9E"/>
    <w:rsid w:val="00A726A1"/>
    <w:rsid w:val="00A72CA6"/>
    <w:rsid w:val="00A73AF8"/>
    <w:rsid w:val="00A746DA"/>
    <w:rsid w:val="00A75AF9"/>
    <w:rsid w:val="00A76648"/>
    <w:rsid w:val="00A77AB4"/>
    <w:rsid w:val="00A77D7B"/>
    <w:rsid w:val="00A85096"/>
    <w:rsid w:val="00A872DB"/>
    <w:rsid w:val="00A90384"/>
    <w:rsid w:val="00A94D03"/>
    <w:rsid w:val="00A9595D"/>
    <w:rsid w:val="00A963C7"/>
    <w:rsid w:val="00A97285"/>
    <w:rsid w:val="00AA2810"/>
    <w:rsid w:val="00AA38BF"/>
    <w:rsid w:val="00AA39F6"/>
    <w:rsid w:val="00AA4A8C"/>
    <w:rsid w:val="00AA5C1E"/>
    <w:rsid w:val="00AA5C5F"/>
    <w:rsid w:val="00AB2966"/>
    <w:rsid w:val="00AB3795"/>
    <w:rsid w:val="00AB7908"/>
    <w:rsid w:val="00AC041F"/>
    <w:rsid w:val="00AC1609"/>
    <w:rsid w:val="00AC3101"/>
    <w:rsid w:val="00AC4192"/>
    <w:rsid w:val="00AC4B1D"/>
    <w:rsid w:val="00AC5D22"/>
    <w:rsid w:val="00AC6142"/>
    <w:rsid w:val="00AC7F1F"/>
    <w:rsid w:val="00AD00F0"/>
    <w:rsid w:val="00AD1CDE"/>
    <w:rsid w:val="00AD26EA"/>
    <w:rsid w:val="00AD3F84"/>
    <w:rsid w:val="00AD7539"/>
    <w:rsid w:val="00AE135F"/>
    <w:rsid w:val="00AE483B"/>
    <w:rsid w:val="00AE76B4"/>
    <w:rsid w:val="00AF24CE"/>
    <w:rsid w:val="00AF358B"/>
    <w:rsid w:val="00AF552C"/>
    <w:rsid w:val="00AF5D56"/>
    <w:rsid w:val="00AF6CB5"/>
    <w:rsid w:val="00B00FAE"/>
    <w:rsid w:val="00B035F2"/>
    <w:rsid w:val="00B04828"/>
    <w:rsid w:val="00B071E0"/>
    <w:rsid w:val="00B071F0"/>
    <w:rsid w:val="00B1085F"/>
    <w:rsid w:val="00B118EF"/>
    <w:rsid w:val="00B1236C"/>
    <w:rsid w:val="00B13682"/>
    <w:rsid w:val="00B14ADA"/>
    <w:rsid w:val="00B15432"/>
    <w:rsid w:val="00B1623C"/>
    <w:rsid w:val="00B166B6"/>
    <w:rsid w:val="00B16D3E"/>
    <w:rsid w:val="00B20478"/>
    <w:rsid w:val="00B204BB"/>
    <w:rsid w:val="00B210F4"/>
    <w:rsid w:val="00B211FF"/>
    <w:rsid w:val="00B23C49"/>
    <w:rsid w:val="00B23E65"/>
    <w:rsid w:val="00B24A1B"/>
    <w:rsid w:val="00B25E20"/>
    <w:rsid w:val="00B25F70"/>
    <w:rsid w:val="00B260E9"/>
    <w:rsid w:val="00B26CA3"/>
    <w:rsid w:val="00B27BBF"/>
    <w:rsid w:val="00B30291"/>
    <w:rsid w:val="00B333CE"/>
    <w:rsid w:val="00B33CC5"/>
    <w:rsid w:val="00B340E9"/>
    <w:rsid w:val="00B34A3A"/>
    <w:rsid w:val="00B354CC"/>
    <w:rsid w:val="00B379D6"/>
    <w:rsid w:val="00B4043A"/>
    <w:rsid w:val="00B41E44"/>
    <w:rsid w:val="00B42937"/>
    <w:rsid w:val="00B472E7"/>
    <w:rsid w:val="00B50E67"/>
    <w:rsid w:val="00B5238E"/>
    <w:rsid w:val="00B52ABF"/>
    <w:rsid w:val="00B5364A"/>
    <w:rsid w:val="00B54457"/>
    <w:rsid w:val="00B56F19"/>
    <w:rsid w:val="00B6117E"/>
    <w:rsid w:val="00B61D14"/>
    <w:rsid w:val="00B62406"/>
    <w:rsid w:val="00B65E1B"/>
    <w:rsid w:val="00B67806"/>
    <w:rsid w:val="00B73263"/>
    <w:rsid w:val="00B76CB1"/>
    <w:rsid w:val="00B76E23"/>
    <w:rsid w:val="00B80654"/>
    <w:rsid w:val="00B83AC5"/>
    <w:rsid w:val="00B851DC"/>
    <w:rsid w:val="00B85420"/>
    <w:rsid w:val="00B86078"/>
    <w:rsid w:val="00B867DC"/>
    <w:rsid w:val="00B87A74"/>
    <w:rsid w:val="00B9021E"/>
    <w:rsid w:val="00B91672"/>
    <w:rsid w:val="00B96992"/>
    <w:rsid w:val="00BA211C"/>
    <w:rsid w:val="00BA39B1"/>
    <w:rsid w:val="00BA3E2E"/>
    <w:rsid w:val="00BA66CE"/>
    <w:rsid w:val="00BA6F9A"/>
    <w:rsid w:val="00BB04F5"/>
    <w:rsid w:val="00BB1F57"/>
    <w:rsid w:val="00BB3367"/>
    <w:rsid w:val="00BB4518"/>
    <w:rsid w:val="00BB7CAE"/>
    <w:rsid w:val="00BC1244"/>
    <w:rsid w:val="00BC7101"/>
    <w:rsid w:val="00BC7262"/>
    <w:rsid w:val="00BD4027"/>
    <w:rsid w:val="00BD409F"/>
    <w:rsid w:val="00BD6BAB"/>
    <w:rsid w:val="00BD721F"/>
    <w:rsid w:val="00BD7594"/>
    <w:rsid w:val="00BE09F3"/>
    <w:rsid w:val="00BE1EA6"/>
    <w:rsid w:val="00BE265D"/>
    <w:rsid w:val="00BE3918"/>
    <w:rsid w:val="00BE395E"/>
    <w:rsid w:val="00BE5CD9"/>
    <w:rsid w:val="00BE6529"/>
    <w:rsid w:val="00BE6563"/>
    <w:rsid w:val="00BE72DC"/>
    <w:rsid w:val="00BE766D"/>
    <w:rsid w:val="00BE7EDD"/>
    <w:rsid w:val="00BE7FA8"/>
    <w:rsid w:val="00BF0CD4"/>
    <w:rsid w:val="00BF3DDC"/>
    <w:rsid w:val="00BF4F8E"/>
    <w:rsid w:val="00BF5081"/>
    <w:rsid w:val="00BF59E5"/>
    <w:rsid w:val="00BF5A90"/>
    <w:rsid w:val="00BF720F"/>
    <w:rsid w:val="00C00391"/>
    <w:rsid w:val="00C006E3"/>
    <w:rsid w:val="00C008D6"/>
    <w:rsid w:val="00C014AC"/>
    <w:rsid w:val="00C023D8"/>
    <w:rsid w:val="00C02572"/>
    <w:rsid w:val="00C02671"/>
    <w:rsid w:val="00C028CA"/>
    <w:rsid w:val="00C03086"/>
    <w:rsid w:val="00C0510D"/>
    <w:rsid w:val="00C0547B"/>
    <w:rsid w:val="00C061FD"/>
    <w:rsid w:val="00C100A0"/>
    <w:rsid w:val="00C122E3"/>
    <w:rsid w:val="00C134F4"/>
    <w:rsid w:val="00C1585D"/>
    <w:rsid w:val="00C16C88"/>
    <w:rsid w:val="00C17B20"/>
    <w:rsid w:val="00C17FC3"/>
    <w:rsid w:val="00C2115A"/>
    <w:rsid w:val="00C2262D"/>
    <w:rsid w:val="00C23589"/>
    <w:rsid w:val="00C25979"/>
    <w:rsid w:val="00C31059"/>
    <w:rsid w:val="00C31919"/>
    <w:rsid w:val="00C33CCC"/>
    <w:rsid w:val="00C34D20"/>
    <w:rsid w:val="00C365B2"/>
    <w:rsid w:val="00C3702A"/>
    <w:rsid w:val="00C37070"/>
    <w:rsid w:val="00C413D8"/>
    <w:rsid w:val="00C414C4"/>
    <w:rsid w:val="00C43416"/>
    <w:rsid w:val="00C47829"/>
    <w:rsid w:val="00C50EBC"/>
    <w:rsid w:val="00C51E13"/>
    <w:rsid w:val="00C51FDA"/>
    <w:rsid w:val="00C5423E"/>
    <w:rsid w:val="00C56231"/>
    <w:rsid w:val="00C5681C"/>
    <w:rsid w:val="00C57A64"/>
    <w:rsid w:val="00C60736"/>
    <w:rsid w:val="00C633B2"/>
    <w:rsid w:val="00C638F5"/>
    <w:rsid w:val="00C6704B"/>
    <w:rsid w:val="00C701EB"/>
    <w:rsid w:val="00C7117D"/>
    <w:rsid w:val="00C712E0"/>
    <w:rsid w:val="00C750C4"/>
    <w:rsid w:val="00C756AD"/>
    <w:rsid w:val="00C776A9"/>
    <w:rsid w:val="00C7773D"/>
    <w:rsid w:val="00C810D7"/>
    <w:rsid w:val="00C84C09"/>
    <w:rsid w:val="00C8604F"/>
    <w:rsid w:val="00C86B15"/>
    <w:rsid w:val="00C9026B"/>
    <w:rsid w:val="00C90B08"/>
    <w:rsid w:val="00C9341E"/>
    <w:rsid w:val="00C9414F"/>
    <w:rsid w:val="00C96C6E"/>
    <w:rsid w:val="00CA0072"/>
    <w:rsid w:val="00CA010D"/>
    <w:rsid w:val="00CA168B"/>
    <w:rsid w:val="00CA2B6B"/>
    <w:rsid w:val="00CA4547"/>
    <w:rsid w:val="00CA457D"/>
    <w:rsid w:val="00CA461B"/>
    <w:rsid w:val="00CA476B"/>
    <w:rsid w:val="00CA5A9F"/>
    <w:rsid w:val="00CA70A0"/>
    <w:rsid w:val="00CB0D75"/>
    <w:rsid w:val="00CB5664"/>
    <w:rsid w:val="00CB72E1"/>
    <w:rsid w:val="00CB745C"/>
    <w:rsid w:val="00CB75F8"/>
    <w:rsid w:val="00CC24CE"/>
    <w:rsid w:val="00CC3184"/>
    <w:rsid w:val="00CC46D5"/>
    <w:rsid w:val="00CC4EFA"/>
    <w:rsid w:val="00CC509C"/>
    <w:rsid w:val="00CC7F02"/>
    <w:rsid w:val="00CD026D"/>
    <w:rsid w:val="00CD34F0"/>
    <w:rsid w:val="00CD366C"/>
    <w:rsid w:val="00CD4CE4"/>
    <w:rsid w:val="00CD7AF6"/>
    <w:rsid w:val="00CE0C7C"/>
    <w:rsid w:val="00CE12F3"/>
    <w:rsid w:val="00CE5057"/>
    <w:rsid w:val="00CE515E"/>
    <w:rsid w:val="00CE598E"/>
    <w:rsid w:val="00CF0854"/>
    <w:rsid w:val="00CF39CA"/>
    <w:rsid w:val="00CF3E8B"/>
    <w:rsid w:val="00CF492A"/>
    <w:rsid w:val="00CF4D27"/>
    <w:rsid w:val="00CF5A49"/>
    <w:rsid w:val="00CF69AD"/>
    <w:rsid w:val="00D0003A"/>
    <w:rsid w:val="00D0004E"/>
    <w:rsid w:val="00D01049"/>
    <w:rsid w:val="00D01CF5"/>
    <w:rsid w:val="00D02C1C"/>
    <w:rsid w:val="00D02D58"/>
    <w:rsid w:val="00D02FC6"/>
    <w:rsid w:val="00D031B7"/>
    <w:rsid w:val="00D03868"/>
    <w:rsid w:val="00D042DA"/>
    <w:rsid w:val="00D043F8"/>
    <w:rsid w:val="00D074E4"/>
    <w:rsid w:val="00D07B3A"/>
    <w:rsid w:val="00D101BD"/>
    <w:rsid w:val="00D13535"/>
    <w:rsid w:val="00D138D1"/>
    <w:rsid w:val="00D14DC8"/>
    <w:rsid w:val="00D156DB"/>
    <w:rsid w:val="00D15A94"/>
    <w:rsid w:val="00D17B6E"/>
    <w:rsid w:val="00D26A84"/>
    <w:rsid w:val="00D320F8"/>
    <w:rsid w:val="00D32F35"/>
    <w:rsid w:val="00D337FD"/>
    <w:rsid w:val="00D3383D"/>
    <w:rsid w:val="00D33960"/>
    <w:rsid w:val="00D33984"/>
    <w:rsid w:val="00D41CC7"/>
    <w:rsid w:val="00D4207F"/>
    <w:rsid w:val="00D42180"/>
    <w:rsid w:val="00D44223"/>
    <w:rsid w:val="00D446C6"/>
    <w:rsid w:val="00D45F2D"/>
    <w:rsid w:val="00D50729"/>
    <w:rsid w:val="00D523DC"/>
    <w:rsid w:val="00D5269A"/>
    <w:rsid w:val="00D5269B"/>
    <w:rsid w:val="00D52B37"/>
    <w:rsid w:val="00D52E91"/>
    <w:rsid w:val="00D53C7A"/>
    <w:rsid w:val="00D54512"/>
    <w:rsid w:val="00D54F4C"/>
    <w:rsid w:val="00D578F9"/>
    <w:rsid w:val="00D606F7"/>
    <w:rsid w:val="00D621C9"/>
    <w:rsid w:val="00D638A1"/>
    <w:rsid w:val="00D67BAB"/>
    <w:rsid w:val="00D71208"/>
    <w:rsid w:val="00D72074"/>
    <w:rsid w:val="00D7230C"/>
    <w:rsid w:val="00D7276A"/>
    <w:rsid w:val="00D72888"/>
    <w:rsid w:val="00D73A02"/>
    <w:rsid w:val="00D73F7F"/>
    <w:rsid w:val="00D74724"/>
    <w:rsid w:val="00D74D7C"/>
    <w:rsid w:val="00D756BC"/>
    <w:rsid w:val="00D76893"/>
    <w:rsid w:val="00D80DE0"/>
    <w:rsid w:val="00D81458"/>
    <w:rsid w:val="00D82E2B"/>
    <w:rsid w:val="00D84DF3"/>
    <w:rsid w:val="00D90385"/>
    <w:rsid w:val="00D9091E"/>
    <w:rsid w:val="00D92C9F"/>
    <w:rsid w:val="00D96186"/>
    <w:rsid w:val="00DA2E4D"/>
    <w:rsid w:val="00DA3245"/>
    <w:rsid w:val="00DA3C44"/>
    <w:rsid w:val="00DB3943"/>
    <w:rsid w:val="00DB39D7"/>
    <w:rsid w:val="00DB5614"/>
    <w:rsid w:val="00DB65C2"/>
    <w:rsid w:val="00DB6BC1"/>
    <w:rsid w:val="00DB761E"/>
    <w:rsid w:val="00DB777B"/>
    <w:rsid w:val="00DC2226"/>
    <w:rsid w:val="00DC2424"/>
    <w:rsid w:val="00DC3B1F"/>
    <w:rsid w:val="00DC5FEE"/>
    <w:rsid w:val="00DC617A"/>
    <w:rsid w:val="00DD028F"/>
    <w:rsid w:val="00DD07B1"/>
    <w:rsid w:val="00DD6721"/>
    <w:rsid w:val="00DD7010"/>
    <w:rsid w:val="00DD7413"/>
    <w:rsid w:val="00DD7E0F"/>
    <w:rsid w:val="00DE0AAA"/>
    <w:rsid w:val="00DE1207"/>
    <w:rsid w:val="00DE147C"/>
    <w:rsid w:val="00DE4377"/>
    <w:rsid w:val="00DE735A"/>
    <w:rsid w:val="00DE7996"/>
    <w:rsid w:val="00DF08F1"/>
    <w:rsid w:val="00DF154A"/>
    <w:rsid w:val="00DF2CF6"/>
    <w:rsid w:val="00DF3A0D"/>
    <w:rsid w:val="00DF7F0D"/>
    <w:rsid w:val="00E02169"/>
    <w:rsid w:val="00E0587B"/>
    <w:rsid w:val="00E0595E"/>
    <w:rsid w:val="00E07FB8"/>
    <w:rsid w:val="00E134CD"/>
    <w:rsid w:val="00E15958"/>
    <w:rsid w:val="00E163C1"/>
    <w:rsid w:val="00E1703C"/>
    <w:rsid w:val="00E17C2C"/>
    <w:rsid w:val="00E17F95"/>
    <w:rsid w:val="00E20628"/>
    <w:rsid w:val="00E20AB6"/>
    <w:rsid w:val="00E2179C"/>
    <w:rsid w:val="00E2289E"/>
    <w:rsid w:val="00E234C5"/>
    <w:rsid w:val="00E24EB7"/>
    <w:rsid w:val="00E25640"/>
    <w:rsid w:val="00E2588A"/>
    <w:rsid w:val="00E2790B"/>
    <w:rsid w:val="00E30632"/>
    <w:rsid w:val="00E33077"/>
    <w:rsid w:val="00E3311B"/>
    <w:rsid w:val="00E33513"/>
    <w:rsid w:val="00E33D6E"/>
    <w:rsid w:val="00E35314"/>
    <w:rsid w:val="00E35548"/>
    <w:rsid w:val="00E37181"/>
    <w:rsid w:val="00E37FCA"/>
    <w:rsid w:val="00E40E05"/>
    <w:rsid w:val="00E41353"/>
    <w:rsid w:val="00E46FE8"/>
    <w:rsid w:val="00E4738E"/>
    <w:rsid w:val="00E50001"/>
    <w:rsid w:val="00E51363"/>
    <w:rsid w:val="00E53346"/>
    <w:rsid w:val="00E539C6"/>
    <w:rsid w:val="00E55FF0"/>
    <w:rsid w:val="00E57F1B"/>
    <w:rsid w:val="00E615C1"/>
    <w:rsid w:val="00E641BC"/>
    <w:rsid w:val="00E642DE"/>
    <w:rsid w:val="00E64877"/>
    <w:rsid w:val="00E65889"/>
    <w:rsid w:val="00E667D8"/>
    <w:rsid w:val="00E70F08"/>
    <w:rsid w:val="00E75DFC"/>
    <w:rsid w:val="00E80E9D"/>
    <w:rsid w:val="00E9316A"/>
    <w:rsid w:val="00E9349E"/>
    <w:rsid w:val="00E9359E"/>
    <w:rsid w:val="00E9442C"/>
    <w:rsid w:val="00EA0EE3"/>
    <w:rsid w:val="00EA28A9"/>
    <w:rsid w:val="00EA3AE6"/>
    <w:rsid w:val="00EA3F91"/>
    <w:rsid w:val="00EA6E8C"/>
    <w:rsid w:val="00EA75B9"/>
    <w:rsid w:val="00EA7CE9"/>
    <w:rsid w:val="00EB3288"/>
    <w:rsid w:val="00EB3453"/>
    <w:rsid w:val="00EB3E88"/>
    <w:rsid w:val="00EB5B8E"/>
    <w:rsid w:val="00EB5BC4"/>
    <w:rsid w:val="00EB5FDC"/>
    <w:rsid w:val="00EB627D"/>
    <w:rsid w:val="00EB6766"/>
    <w:rsid w:val="00EB6F6A"/>
    <w:rsid w:val="00EB7E9B"/>
    <w:rsid w:val="00EC0508"/>
    <w:rsid w:val="00EC0DC8"/>
    <w:rsid w:val="00EC1135"/>
    <w:rsid w:val="00EC1393"/>
    <w:rsid w:val="00EC1BAA"/>
    <w:rsid w:val="00EC63A9"/>
    <w:rsid w:val="00EC6C48"/>
    <w:rsid w:val="00EC7F55"/>
    <w:rsid w:val="00ED14C5"/>
    <w:rsid w:val="00ED1B35"/>
    <w:rsid w:val="00ED2527"/>
    <w:rsid w:val="00ED4B44"/>
    <w:rsid w:val="00ED4C51"/>
    <w:rsid w:val="00ED5074"/>
    <w:rsid w:val="00ED55E5"/>
    <w:rsid w:val="00ED6955"/>
    <w:rsid w:val="00EE0ECF"/>
    <w:rsid w:val="00EE255A"/>
    <w:rsid w:val="00EE3C5A"/>
    <w:rsid w:val="00EE4948"/>
    <w:rsid w:val="00EE49DE"/>
    <w:rsid w:val="00EF2340"/>
    <w:rsid w:val="00EF30C1"/>
    <w:rsid w:val="00EF49BB"/>
    <w:rsid w:val="00F0111D"/>
    <w:rsid w:val="00F03A64"/>
    <w:rsid w:val="00F0793C"/>
    <w:rsid w:val="00F10CCA"/>
    <w:rsid w:val="00F12448"/>
    <w:rsid w:val="00F21594"/>
    <w:rsid w:val="00F27542"/>
    <w:rsid w:val="00F30061"/>
    <w:rsid w:val="00F31C43"/>
    <w:rsid w:val="00F32938"/>
    <w:rsid w:val="00F35000"/>
    <w:rsid w:val="00F35664"/>
    <w:rsid w:val="00F37430"/>
    <w:rsid w:val="00F416DC"/>
    <w:rsid w:val="00F41B18"/>
    <w:rsid w:val="00F43772"/>
    <w:rsid w:val="00F53E04"/>
    <w:rsid w:val="00F53F0C"/>
    <w:rsid w:val="00F649B4"/>
    <w:rsid w:val="00F65451"/>
    <w:rsid w:val="00F65B6B"/>
    <w:rsid w:val="00F71529"/>
    <w:rsid w:val="00F71632"/>
    <w:rsid w:val="00F733B0"/>
    <w:rsid w:val="00F737AF"/>
    <w:rsid w:val="00F749D9"/>
    <w:rsid w:val="00F74DC4"/>
    <w:rsid w:val="00F81CE0"/>
    <w:rsid w:val="00F81D29"/>
    <w:rsid w:val="00F8255D"/>
    <w:rsid w:val="00F82B3E"/>
    <w:rsid w:val="00F87EEC"/>
    <w:rsid w:val="00F9303F"/>
    <w:rsid w:val="00F962C9"/>
    <w:rsid w:val="00F966A7"/>
    <w:rsid w:val="00F97B03"/>
    <w:rsid w:val="00FA2304"/>
    <w:rsid w:val="00FA4052"/>
    <w:rsid w:val="00FA498A"/>
    <w:rsid w:val="00FA6700"/>
    <w:rsid w:val="00FB1563"/>
    <w:rsid w:val="00FB1D12"/>
    <w:rsid w:val="00FB6BC9"/>
    <w:rsid w:val="00FB6EDA"/>
    <w:rsid w:val="00FC1D7A"/>
    <w:rsid w:val="00FC3BDC"/>
    <w:rsid w:val="00FD5633"/>
    <w:rsid w:val="00FD57F4"/>
    <w:rsid w:val="00FE1631"/>
    <w:rsid w:val="00FE181E"/>
    <w:rsid w:val="00FE1C5F"/>
    <w:rsid w:val="00FE2BDA"/>
    <w:rsid w:val="00FE42CD"/>
    <w:rsid w:val="00FE7091"/>
    <w:rsid w:val="00FE7814"/>
    <w:rsid w:val="00FE79C3"/>
    <w:rsid w:val="00FF1510"/>
    <w:rsid w:val="00FF42B3"/>
    <w:rsid w:val="00FF6CCC"/>
    <w:rsid w:val="00FF7435"/>
    <w:rsid w:val="00FF7C3A"/>
    <w:rsid w:val="00FF7E4D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F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26A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0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6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68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74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3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3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3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3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7435"/>
    <w:rPr>
      <w:rFonts w:ascii="Calibri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A726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39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726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390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D4B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6390"/>
    <w:rPr>
      <w:sz w:val="0"/>
      <w:szCs w:val="0"/>
    </w:rPr>
  </w:style>
  <w:style w:type="character" w:customStyle="1" w:styleId="E-mailStlus18">
    <w:name w:val="E-mailStílus18"/>
    <w:basedOn w:val="DefaultParagraphFont"/>
    <w:uiPriority w:val="99"/>
    <w:semiHidden/>
    <w:rsid w:val="00E33077"/>
    <w:rPr>
      <w:rFonts w:ascii="Arial" w:hAnsi="Arial" w:cs="Arial"/>
      <w:color w:val="auto"/>
      <w:sz w:val="20"/>
      <w:szCs w:val="20"/>
    </w:rPr>
  </w:style>
  <w:style w:type="paragraph" w:customStyle="1" w:styleId="western">
    <w:name w:val="western"/>
    <w:basedOn w:val="Normal"/>
    <w:uiPriority w:val="99"/>
    <w:rsid w:val="008F0F8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3CC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639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162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6390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568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6390"/>
    <w:rPr>
      <w:sz w:val="20"/>
      <w:szCs w:val="20"/>
    </w:rPr>
  </w:style>
  <w:style w:type="character" w:styleId="Hyperlink">
    <w:name w:val="Hyperlink"/>
    <w:basedOn w:val="DefaultParagraphFont"/>
    <w:uiPriority w:val="99"/>
    <w:rsid w:val="009623D5"/>
    <w:rPr>
      <w:rFonts w:ascii="Verdana" w:hAnsi="Verdana" w:cs="Times New Roman"/>
      <w:color w:val="4F0000"/>
      <w:sz w:val="17"/>
      <w:szCs w:val="17"/>
      <w:u w:val="single"/>
    </w:rPr>
  </w:style>
  <w:style w:type="character" w:customStyle="1" w:styleId="cim21">
    <w:name w:val="cim21"/>
    <w:basedOn w:val="DefaultParagraphFont"/>
    <w:uiPriority w:val="99"/>
    <w:rsid w:val="009623D5"/>
    <w:rPr>
      <w:rFonts w:ascii="Verdana" w:hAnsi="Verdana" w:cs="Times New Roman"/>
      <w:b/>
      <w:bCs/>
      <w:color w:val="0033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028F9"/>
    <w:pPr>
      <w:ind w:left="708"/>
    </w:pPr>
  </w:style>
  <w:style w:type="paragraph" w:styleId="NoSpacing">
    <w:name w:val="No Spacing"/>
    <w:uiPriority w:val="99"/>
    <w:qFormat/>
    <w:rsid w:val="009A0485"/>
    <w:rPr>
      <w:rFonts w:ascii="Calibri" w:hAnsi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8C253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62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2FC8"/>
    <w:rPr>
      <w:rFonts w:ascii="Tahoma" w:hAnsi="Tahoma" w:cs="Tahoma"/>
      <w:sz w:val="16"/>
      <w:szCs w:val="16"/>
    </w:rPr>
  </w:style>
  <w:style w:type="character" w:customStyle="1" w:styleId="E-mailStlus31">
    <w:name w:val="E-mailStílus31"/>
    <w:basedOn w:val="DefaultParagraphFont"/>
    <w:uiPriority w:val="99"/>
    <w:semiHidden/>
    <w:rsid w:val="00531083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CommentReference">
    <w:name w:val="annotation reference"/>
    <w:basedOn w:val="DefaultParagraphFont"/>
    <w:uiPriority w:val="99"/>
    <w:rsid w:val="00B379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79D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79D6"/>
    <w:rPr>
      <w:rFonts w:cs="Times New Roman"/>
    </w:rPr>
  </w:style>
  <w:style w:type="paragraph" w:styleId="NormalWeb">
    <w:name w:val="Normal (Web)"/>
    <w:basedOn w:val="Normal"/>
    <w:uiPriority w:val="99"/>
    <w:rsid w:val="00CD34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</w:divsChild>
    </w:div>
    <w:div w:id="1699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  <w:div w:id="1699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GPeriGyne\Asztal\c&#233;g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céges</Template>
  <TotalTime>9</TotalTime>
  <Pages>2</Pages>
  <Words>213</Words>
  <Characters>1474</Characters>
  <Application>Microsoft Office Outlook</Application>
  <DocSecurity>0</DocSecurity>
  <Lines>0</Lines>
  <Paragraphs>0</Paragraphs>
  <ScaleCrop>false</ScaleCrop>
  <Company>TM Önkormányzat Kórháza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Synergon Informatikai Rt</dc:title>
  <dc:subject/>
  <dc:creator>IGNyiratiIne</dc:creator>
  <cp:keywords/>
  <dc:description/>
  <cp:lastModifiedBy>moricz.peter</cp:lastModifiedBy>
  <cp:revision>2</cp:revision>
  <cp:lastPrinted>2018-04-26T13:05:00Z</cp:lastPrinted>
  <dcterms:created xsi:type="dcterms:W3CDTF">2018-06-20T07:19:00Z</dcterms:created>
  <dcterms:modified xsi:type="dcterms:W3CDTF">2018-06-20T07:19:00Z</dcterms:modified>
</cp:coreProperties>
</file>